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420"/>
        <w:gridCol w:w="1530"/>
        <w:gridCol w:w="1615"/>
      </w:tblGrid>
      <w:tr w:rsidR="00A86517" w:rsidTr="00A86517">
        <w:tc>
          <w:tcPr>
            <w:tcW w:w="2785" w:type="dxa"/>
          </w:tcPr>
          <w:p w:rsidR="00A86517" w:rsidRDefault="00A86517" w:rsidP="00A86517">
            <w:pPr>
              <w:jc w:val="center"/>
              <w:rPr>
                <w:b/>
                <w:sz w:val="22"/>
                <w:szCs w:val="22"/>
              </w:rPr>
            </w:pPr>
          </w:p>
          <w:p w:rsidR="00A86517" w:rsidRPr="00A86517" w:rsidRDefault="00A86517" w:rsidP="00A865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Pr="00A86517">
              <w:rPr>
                <w:b/>
                <w:sz w:val="22"/>
                <w:szCs w:val="22"/>
              </w:rPr>
              <w:t>ull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86517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420" w:type="dxa"/>
          </w:tcPr>
          <w:p w:rsidR="00A86517" w:rsidRDefault="00A86517" w:rsidP="00A86517">
            <w:pPr>
              <w:jc w:val="center"/>
              <w:rPr>
                <w:b/>
                <w:sz w:val="22"/>
                <w:szCs w:val="22"/>
              </w:rPr>
            </w:pPr>
          </w:p>
          <w:p w:rsidR="00A86517" w:rsidRPr="00A86517" w:rsidRDefault="00A86517" w:rsidP="00A86517">
            <w:pPr>
              <w:jc w:val="center"/>
              <w:rPr>
                <w:b/>
                <w:sz w:val="22"/>
                <w:szCs w:val="22"/>
              </w:rPr>
            </w:pPr>
            <w:r w:rsidRPr="00A86517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1530" w:type="dxa"/>
          </w:tcPr>
          <w:p w:rsidR="00A86517" w:rsidRDefault="00A86517" w:rsidP="00A86517">
            <w:pPr>
              <w:jc w:val="center"/>
              <w:rPr>
                <w:b/>
                <w:sz w:val="22"/>
                <w:szCs w:val="22"/>
              </w:rPr>
            </w:pPr>
          </w:p>
          <w:p w:rsidR="00A86517" w:rsidRDefault="00A86517" w:rsidP="00A86517">
            <w:pPr>
              <w:jc w:val="center"/>
              <w:rPr>
                <w:b/>
                <w:sz w:val="22"/>
                <w:szCs w:val="22"/>
              </w:rPr>
            </w:pPr>
            <w:r w:rsidRPr="00A86517">
              <w:rPr>
                <w:b/>
                <w:sz w:val="22"/>
                <w:szCs w:val="22"/>
              </w:rPr>
              <w:t xml:space="preserve">Apartment # </w:t>
            </w:r>
          </w:p>
          <w:p w:rsidR="004E0F9D" w:rsidRDefault="004E0F9D" w:rsidP="00A865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Location</w:t>
            </w:r>
          </w:p>
          <w:p w:rsidR="004E0F9D" w:rsidRPr="00A86517" w:rsidRDefault="004E0F9D" w:rsidP="00A865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1615" w:type="dxa"/>
          </w:tcPr>
          <w:p w:rsidR="004E0F9D" w:rsidRDefault="004E0F9D" w:rsidP="00A86517">
            <w:pPr>
              <w:jc w:val="center"/>
              <w:rPr>
                <w:b/>
                <w:sz w:val="20"/>
                <w:szCs w:val="20"/>
              </w:rPr>
            </w:pPr>
          </w:p>
          <w:p w:rsidR="00A86517" w:rsidRPr="00A86517" w:rsidRDefault="00A86517" w:rsidP="00A86517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A86517">
              <w:rPr>
                <w:b/>
                <w:sz w:val="20"/>
                <w:szCs w:val="20"/>
              </w:rPr>
              <w:t>Participating in Launch Challenge</w:t>
            </w:r>
          </w:p>
        </w:tc>
      </w:tr>
      <w:tr w:rsidR="00A86517" w:rsidTr="00A86517">
        <w:tc>
          <w:tcPr>
            <w:tcW w:w="2785" w:type="dxa"/>
          </w:tcPr>
          <w:p w:rsidR="00A86517" w:rsidRDefault="00A86517"/>
        </w:tc>
        <w:tc>
          <w:tcPr>
            <w:tcW w:w="3420" w:type="dxa"/>
          </w:tcPr>
          <w:p w:rsidR="00A86517" w:rsidRDefault="00A86517"/>
        </w:tc>
        <w:tc>
          <w:tcPr>
            <w:tcW w:w="1530" w:type="dxa"/>
          </w:tcPr>
          <w:p w:rsidR="00A86517" w:rsidRDefault="00A86517"/>
        </w:tc>
        <w:tc>
          <w:tcPr>
            <w:tcW w:w="1615" w:type="dxa"/>
          </w:tcPr>
          <w:p w:rsidR="00A86517" w:rsidRDefault="00A86517"/>
        </w:tc>
      </w:tr>
      <w:tr w:rsidR="00A86517" w:rsidTr="00A86517">
        <w:tc>
          <w:tcPr>
            <w:tcW w:w="2785" w:type="dxa"/>
          </w:tcPr>
          <w:p w:rsidR="00A86517" w:rsidRDefault="00A86517"/>
        </w:tc>
        <w:tc>
          <w:tcPr>
            <w:tcW w:w="3420" w:type="dxa"/>
          </w:tcPr>
          <w:p w:rsidR="00A86517" w:rsidRDefault="00A86517"/>
        </w:tc>
        <w:tc>
          <w:tcPr>
            <w:tcW w:w="1530" w:type="dxa"/>
          </w:tcPr>
          <w:p w:rsidR="00A86517" w:rsidRDefault="00A86517"/>
        </w:tc>
        <w:tc>
          <w:tcPr>
            <w:tcW w:w="1615" w:type="dxa"/>
          </w:tcPr>
          <w:p w:rsidR="00A86517" w:rsidRDefault="00A86517"/>
        </w:tc>
      </w:tr>
      <w:tr w:rsidR="00A86517" w:rsidTr="00A86517">
        <w:tc>
          <w:tcPr>
            <w:tcW w:w="2785" w:type="dxa"/>
          </w:tcPr>
          <w:p w:rsidR="00A86517" w:rsidRDefault="00A86517"/>
        </w:tc>
        <w:tc>
          <w:tcPr>
            <w:tcW w:w="3420" w:type="dxa"/>
          </w:tcPr>
          <w:p w:rsidR="00A86517" w:rsidRDefault="00A86517"/>
        </w:tc>
        <w:tc>
          <w:tcPr>
            <w:tcW w:w="1530" w:type="dxa"/>
          </w:tcPr>
          <w:p w:rsidR="00A86517" w:rsidRDefault="00A86517"/>
        </w:tc>
        <w:tc>
          <w:tcPr>
            <w:tcW w:w="1615" w:type="dxa"/>
          </w:tcPr>
          <w:p w:rsidR="00A86517" w:rsidRDefault="00A86517"/>
        </w:tc>
      </w:tr>
      <w:tr w:rsidR="00A86517" w:rsidTr="00A86517">
        <w:tc>
          <w:tcPr>
            <w:tcW w:w="2785" w:type="dxa"/>
          </w:tcPr>
          <w:p w:rsidR="00A86517" w:rsidRDefault="00A86517"/>
        </w:tc>
        <w:tc>
          <w:tcPr>
            <w:tcW w:w="3420" w:type="dxa"/>
          </w:tcPr>
          <w:p w:rsidR="00A86517" w:rsidRDefault="00A86517"/>
        </w:tc>
        <w:tc>
          <w:tcPr>
            <w:tcW w:w="1530" w:type="dxa"/>
          </w:tcPr>
          <w:p w:rsidR="00A86517" w:rsidRDefault="00A86517"/>
        </w:tc>
        <w:tc>
          <w:tcPr>
            <w:tcW w:w="1615" w:type="dxa"/>
          </w:tcPr>
          <w:p w:rsidR="00A86517" w:rsidRDefault="00A86517"/>
        </w:tc>
      </w:tr>
      <w:tr w:rsidR="00A86517" w:rsidTr="00A86517">
        <w:tc>
          <w:tcPr>
            <w:tcW w:w="2785" w:type="dxa"/>
          </w:tcPr>
          <w:p w:rsidR="00A86517" w:rsidRDefault="00A86517"/>
        </w:tc>
        <w:tc>
          <w:tcPr>
            <w:tcW w:w="3420" w:type="dxa"/>
          </w:tcPr>
          <w:p w:rsidR="00A86517" w:rsidRDefault="00A86517"/>
        </w:tc>
        <w:tc>
          <w:tcPr>
            <w:tcW w:w="1530" w:type="dxa"/>
          </w:tcPr>
          <w:p w:rsidR="00A86517" w:rsidRDefault="00A86517"/>
        </w:tc>
        <w:tc>
          <w:tcPr>
            <w:tcW w:w="1615" w:type="dxa"/>
          </w:tcPr>
          <w:p w:rsidR="00A86517" w:rsidRDefault="00A86517"/>
        </w:tc>
      </w:tr>
      <w:tr w:rsidR="00A86517" w:rsidTr="00A86517">
        <w:tc>
          <w:tcPr>
            <w:tcW w:w="2785" w:type="dxa"/>
          </w:tcPr>
          <w:p w:rsidR="00A86517" w:rsidRDefault="00A86517"/>
        </w:tc>
        <w:tc>
          <w:tcPr>
            <w:tcW w:w="3420" w:type="dxa"/>
          </w:tcPr>
          <w:p w:rsidR="00A86517" w:rsidRDefault="00A86517"/>
        </w:tc>
        <w:tc>
          <w:tcPr>
            <w:tcW w:w="1530" w:type="dxa"/>
          </w:tcPr>
          <w:p w:rsidR="00A86517" w:rsidRDefault="00A86517"/>
        </w:tc>
        <w:tc>
          <w:tcPr>
            <w:tcW w:w="1615" w:type="dxa"/>
          </w:tcPr>
          <w:p w:rsidR="00A86517" w:rsidRDefault="00A86517"/>
        </w:tc>
      </w:tr>
      <w:tr w:rsidR="00A86517" w:rsidTr="00A86517">
        <w:tc>
          <w:tcPr>
            <w:tcW w:w="2785" w:type="dxa"/>
          </w:tcPr>
          <w:p w:rsidR="00A86517" w:rsidRDefault="00A86517"/>
        </w:tc>
        <w:tc>
          <w:tcPr>
            <w:tcW w:w="3420" w:type="dxa"/>
          </w:tcPr>
          <w:p w:rsidR="00A86517" w:rsidRDefault="00A86517"/>
        </w:tc>
        <w:tc>
          <w:tcPr>
            <w:tcW w:w="1530" w:type="dxa"/>
          </w:tcPr>
          <w:p w:rsidR="00A86517" w:rsidRDefault="00A86517"/>
        </w:tc>
        <w:tc>
          <w:tcPr>
            <w:tcW w:w="1615" w:type="dxa"/>
          </w:tcPr>
          <w:p w:rsidR="00A86517" w:rsidRDefault="00A86517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  <w:tr w:rsidR="00A86517" w:rsidTr="00A86517">
        <w:tc>
          <w:tcPr>
            <w:tcW w:w="2785" w:type="dxa"/>
          </w:tcPr>
          <w:p w:rsidR="00A86517" w:rsidRDefault="00A86517" w:rsidP="007041DE"/>
        </w:tc>
        <w:tc>
          <w:tcPr>
            <w:tcW w:w="3420" w:type="dxa"/>
          </w:tcPr>
          <w:p w:rsidR="00A86517" w:rsidRDefault="00A86517" w:rsidP="007041DE"/>
        </w:tc>
        <w:tc>
          <w:tcPr>
            <w:tcW w:w="1530" w:type="dxa"/>
          </w:tcPr>
          <w:p w:rsidR="00A86517" w:rsidRDefault="00A86517" w:rsidP="007041DE"/>
        </w:tc>
        <w:tc>
          <w:tcPr>
            <w:tcW w:w="1615" w:type="dxa"/>
          </w:tcPr>
          <w:p w:rsidR="00A86517" w:rsidRDefault="00A86517" w:rsidP="007041DE"/>
        </w:tc>
      </w:tr>
    </w:tbl>
    <w:p w:rsidR="00A86517" w:rsidRDefault="00A86517" w:rsidP="00A86517"/>
    <w:p w:rsidR="001A2173" w:rsidRDefault="005F4248"/>
    <w:sectPr w:rsidR="001A2173" w:rsidSect="0083788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248" w:rsidRDefault="005F4248" w:rsidP="00A86517">
      <w:r>
        <w:separator/>
      </w:r>
    </w:p>
  </w:endnote>
  <w:endnote w:type="continuationSeparator" w:id="0">
    <w:p w:rsidR="005F4248" w:rsidRDefault="005F4248" w:rsidP="00A8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517" w:rsidRDefault="00A86517" w:rsidP="00A86517">
    <w:pPr>
      <w:pStyle w:val="Footer"/>
      <w:jc w:val="center"/>
    </w:pPr>
    <w:r>
      <w:t>&lt;insert company logo or custom message&gt;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248" w:rsidRDefault="005F4248" w:rsidP="00A86517">
      <w:r>
        <w:separator/>
      </w:r>
    </w:p>
  </w:footnote>
  <w:footnote w:type="continuationSeparator" w:id="0">
    <w:p w:rsidR="005F4248" w:rsidRDefault="005F4248" w:rsidP="00A8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517" w:rsidRDefault="00A86517" w:rsidP="00A86517">
    <w:pPr>
      <w:pStyle w:val="Header"/>
      <w:jc w:val="right"/>
      <w:rPr>
        <w:rFonts w:ascii="Britannic Bold" w:hAnsi="Britannic Bold"/>
        <w:sz w:val="52"/>
        <w:szCs w:val="52"/>
      </w:rPr>
    </w:pPr>
    <w:r>
      <w:rPr>
        <w:noProof/>
      </w:rPr>
      <w:drawing>
        <wp:inline distT="0" distB="0" distL="0" distR="0" wp14:anchorId="5023D0AA" wp14:editId="5165B532">
          <wp:extent cx="1804481" cy="5522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eat P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771" cy="56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                     </w:t>
    </w:r>
    <w:r w:rsidRPr="00A86517">
      <w:rPr>
        <w:rFonts w:ascii="Britannic Bold" w:hAnsi="Britannic Bold"/>
        <w:sz w:val="52"/>
        <w:szCs w:val="52"/>
      </w:rPr>
      <w:t>Launch Party</w:t>
    </w:r>
    <w:r>
      <w:rPr>
        <w:rFonts w:ascii="Britannic Bold" w:hAnsi="Britannic Bold"/>
        <w:sz w:val="52"/>
        <w:szCs w:val="52"/>
      </w:rPr>
      <w:t xml:space="preserve">           </w:t>
    </w:r>
  </w:p>
  <w:p w:rsidR="00A86517" w:rsidRPr="00A86517" w:rsidRDefault="00A86517" w:rsidP="00A86517">
    <w:pPr>
      <w:pStyle w:val="Header"/>
      <w:jc w:val="right"/>
      <w:rPr>
        <w:sz w:val="28"/>
        <w:szCs w:val="28"/>
      </w:rPr>
    </w:pPr>
    <w:r w:rsidRPr="00A86517">
      <w:rPr>
        <w:rFonts w:ascii="Britannic Bold" w:hAnsi="Britannic Bold"/>
        <w:sz w:val="28"/>
        <w:szCs w:val="28"/>
      </w:rPr>
      <w:t xml:space="preserve">                                                  &lt;date&gt;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9D"/>
    <w:rsid w:val="004E0F9D"/>
    <w:rsid w:val="005F4248"/>
    <w:rsid w:val="0083788A"/>
    <w:rsid w:val="008A50A8"/>
    <w:rsid w:val="00945732"/>
    <w:rsid w:val="00A86517"/>
    <w:rsid w:val="00F1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7025"/>
  <w15:chartTrackingRefBased/>
  <w15:docId w15:val="{61335107-7F2B-4222-984E-F6326211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17"/>
  </w:style>
  <w:style w:type="paragraph" w:styleId="Footer">
    <w:name w:val="footer"/>
    <w:basedOn w:val="Normal"/>
    <w:link w:val="FooterChar"/>
    <w:uiPriority w:val="99"/>
    <w:unhideWhenUsed/>
    <w:rsid w:val="00A86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%20Kom\Downloads\Launch%20Day%20Sign-In%20Sheet%2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Launch Day Sign-In Sheet  (2)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Kom</dc:creator>
  <cp:keywords/>
  <dc:description/>
  <cp:lastModifiedBy>Catherine Kom</cp:lastModifiedBy>
  <cp:revision>1</cp:revision>
  <dcterms:created xsi:type="dcterms:W3CDTF">2019-02-28T21:04:00Z</dcterms:created>
  <dcterms:modified xsi:type="dcterms:W3CDTF">2019-02-28T21:05:00Z</dcterms:modified>
</cp:coreProperties>
</file>